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ngaanyatjarraku-profile"/>
    <w:p>
      <w:pPr>
        <w:pStyle w:val="Heading1"/>
      </w:pPr>
      <w:r>
        <w:t xml:space="preserve">Ngaanyatjarraku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159,816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1,478          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Warburton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1,040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Ngaanyatjarraku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-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205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Arts and Recreation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1120 - Storms and associated flooding across the Goldfields, Southern Interior and Eucla areas (7 March 2024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2025-01-02T01:59:56Z</dcterms:created>
  <dcterms:modified xsi:type="dcterms:W3CDTF">2025-01-02T01:59:56Z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